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81B0" w14:textId="77777777" w:rsidR="00710DAF" w:rsidRPr="00514DA6" w:rsidRDefault="00710DAF" w:rsidP="00710DAF">
      <w:pPr>
        <w:spacing w:line="240" w:lineRule="auto"/>
        <w:contextualSpacing/>
        <w:jc w:val="center"/>
        <w:rPr>
          <w:b/>
          <w:bCs/>
        </w:rPr>
      </w:pPr>
      <w:r w:rsidRPr="00514DA6">
        <w:rPr>
          <w:b/>
          <w:bCs/>
        </w:rPr>
        <w:t>ANEXO I - AUTORIZACIÓN</w:t>
      </w:r>
    </w:p>
    <w:p w14:paraId="1468F570" w14:textId="77777777" w:rsidR="00710DAF" w:rsidRDefault="00710DAF" w:rsidP="00710DAF">
      <w:pPr>
        <w:spacing w:line="240" w:lineRule="auto"/>
        <w:contextualSpacing/>
        <w:jc w:val="both"/>
      </w:pPr>
    </w:p>
    <w:p w14:paraId="199C7B84" w14:textId="77777777" w:rsidR="00710DAF" w:rsidRDefault="00710DAF" w:rsidP="00710DAF">
      <w:pPr>
        <w:spacing w:line="240" w:lineRule="auto"/>
        <w:contextualSpacing/>
        <w:jc w:val="both"/>
      </w:pPr>
    </w:p>
    <w:p w14:paraId="233B48C7" w14:textId="77777777" w:rsidR="00710DAF" w:rsidRDefault="00710DAF" w:rsidP="00710DAF">
      <w:pPr>
        <w:spacing w:line="240" w:lineRule="auto"/>
        <w:contextualSpacing/>
        <w:jc w:val="both"/>
      </w:pPr>
    </w:p>
    <w:p w14:paraId="3463BB42" w14:textId="77777777" w:rsidR="00710DAF" w:rsidRDefault="00710DAF" w:rsidP="00710DAF">
      <w:pPr>
        <w:spacing w:line="240" w:lineRule="auto"/>
        <w:contextualSpacing/>
        <w:jc w:val="both"/>
      </w:pPr>
      <w:r>
        <w:t xml:space="preserve">En __________, a__________ </w:t>
      </w:r>
      <w:proofErr w:type="spellStart"/>
      <w:r>
        <w:t>de</w:t>
      </w:r>
      <w:proofErr w:type="spellEnd"/>
      <w:r>
        <w:t xml:space="preserve"> __________ </w:t>
      </w:r>
      <w:proofErr w:type="spellStart"/>
      <w:r>
        <w:t>de</w:t>
      </w:r>
      <w:proofErr w:type="spellEnd"/>
      <w:r>
        <w:t xml:space="preserve"> 2025.</w:t>
      </w:r>
    </w:p>
    <w:p w14:paraId="711398F5" w14:textId="77777777" w:rsidR="00710DAF" w:rsidRDefault="00710DAF" w:rsidP="00710DAF">
      <w:pPr>
        <w:spacing w:line="240" w:lineRule="auto"/>
        <w:contextualSpacing/>
        <w:jc w:val="both"/>
      </w:pPr>
    </w:p>
    <w:p w14:paraId="17DFE1DF" w14:textId="77777777" w:rsidR="00710DAF" w:rsidRDefault="00710DAF" w:rsidP="00710DAF">
      <w:pPr>
        <w:spacing w:line="240" w:lineRule="auto"/>
        <w:contextualSpacing/>
        <w:jc w:val="both"/>
      </w:pPr>
    </w:p>
    <w:p w14:paraId="02E8ED06" w14:textId="77777777" w:rsidR="00710DAF" w:rsidRDefault="00710DAF" w:rsidP="00710DAF">
      <w:pPr>
        <w:spacing w:line="480" w:lineRule="auto"/>
        <w:contextualSpacing/>
        <w:jc w:val="both"/>
      </w:pPr>
      <w:r>
        <w:t>YO: ________________________, con RUT ____________________ domiciliado en ________________________________________________, cedo a la/el fotógrafa/o__________________________, los derechos de uso de la fotografía o parte de la misma en la que aparezco.</w:t>
      </w:r>
    </w:p>
    <w:p w14:paraId="3CD9BDD2" w14:textId="77777777" w:rsidR="00710DAF" w:rsidRDefault="00710DAF" w:rsidP="00710DAF">
      <w:pPr>
        <w:spacing w:line="240" w:lineRule="auto"/>
        <w:contextualSpacing/>
        <w:jc w:val="both"/>
      </w:pPr>
    </w:p>
    <w:p w14:paraId="0853F571" w14:textId="77777777" w:rsidR="00710DAF" w:rsidRDefault="00710DAF" w:rsidP="00710DAF">
      <w:pPr>
        <w:spacing w:line="240" w:lineRule="auto"/>
        <w:contextualSpacing/>
        <w:jc w:val="both"/>
      </w:pPr>
    </w:p>
    <w:p w14:paraId="17FB937F" w14:textId="77777777" w:rsidR="00710DAF" w:rsidRDefault="00710DAF" w:rsidP="00710DAF">
      <w:pPr>
        <w:spacing w:line="240" w:lineRule="auto"/>
        <w:contextualSpacing/>
        <w:jc w:val="both"/>
      </w:pPr>
      <w:r>
        <w:t>Mi autorización no fija ningún límite de tiempo para el uso de la fotografía.</w:t>
      </w:r>
    </w:p>
    <w:p w14:paraId="29561F64" w14:textId="77777777" w:rsidR="00710DAF" w:rsidRDefault="00710DAF" w:rsidP="00710DAF">
      <w:pPr>
        <w:spacing w:line="240" w:lineRule="auto"/>
        <w:contextualSpacing/>
        <w:jc w:val="both"/>
      </w:pPr>
    </w:p>
    <w:p w14:paraId="67FF1844" w14:textId="77777777" w:rsidR="00710DAF" w:rsidRDefault="00710DAF" w:rsidP="00710DAF">
      <w:pPr>
        <w:spacing w:line="240" w:lineRule="auto"/>
        <w:contextualSpacing/>
        <w:jc w:val="both"/>
      </w:pPr>
    </w:p>
    <w:p w14:paraId="4052D9D8" w14:textId="77777777" w:rsidR="00710DAF" w:rsidRDefault="00710DAF" w:rsidP="00710DAF">
      <w:pPr>
        <w:spacing w:line="240" w:lineRule="auto"/>
        <w:contextualSpacing/>
        <w:jc w:val="both"/>
      </w:pPr>
      <w:r>
        <w:t xml:space="preserve"> </w:t>
      </w:r>
    </w:p>
    <w:p w14:paraId="457C17F3" w14:textId="77777777" w:rsidR="00710DAF" w:rsidRDefault="00710DAF" w:rsidP="00710DAF">
      <w:pPr>
        <w:spacing w:line="240" w:lineRule="auto"/>
        <w:contextualSpacing/>
        <w:jc w:val="both"/>
      </w:pPr>
      <w:r>
        <w:t xml:space="preserve"> </w:t>
      </w:r>
    </w:p>
    <w:p w14:paraId="44AF8F02" w14:textId="77777777" w:rsidR="00710DAF" w:rsidRDefault="00710DAF" w:rsidP="00710DAF">
      <w:pPr>
        <w:spacing w:line="240" w:lineRule="auto"/>
        <w:contextualSpacing/>
        <w:jc w:val="both"/>
      </w:pPr>
    </w:p>
    <w:p w14:paraId="1E0E0F61" w14:textId="77777777" w:rsidR="00710DAF" w:rsidRDefault="00710DAF" w:rsidP="00710DAF">
      <w:pPr>
        <w:spacing w:line="240" w:lineRule="auto"/>
        <w:contextualSpacing/>
        <w:jc w:val="both"/>
      </w:pPr>
      <w:r>
        <w:t>Firma de la persona y firma del fotógrafo/a.</w:t>
      </w:r>
    </w:p>
    <w:p w14:paraId="48398DB9" w14:textId="77777777" w:rsidR="00B64116" w:rsidRPr="00710DAF" w:rsidRDefault="00B64116" w:rsidP="00710DAF"/>
    <w:sectPr w:rsidR="00B64116" w:rsidRPr="00710DAF" w:rsidSect="009A711C">
      <w:headerReference w:type="default" r:id="rId7"/>
      <w:pgSz w:w="12240" w:h="15840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B4C4" w14:textId="77777777" w:rsidR="001B18E4" w:rsidRDefault="001B18E4" w:rsidP="009A711C">
      <w:pPr>
        <w:spacing w:after="0" w:line="240" w:lineRule="auto"/>
      </w:pPr>
      <w:r>
        <w:separator/>
      </w:r>
    </w:p>
  </w:endnote>
  <w:endnote w:type="continuationSeparator" w:id="0">
    <w:p w14:paraId="72517B8C" w14:textId="77777777" w:rsidR="001B18E4" w:rsidRDefault="001B18E4" w:rsidP="009A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F91B" w14:textId="77777777" w:rsidR="001B18E4" w:rsidRDefault="001B18E4" w:rsidP="009A711C">
      <w:pPr>
        <w:spacing w:after="0" w:line="240" w:lineRule="auto"/>
      </w:pPr>
      <w:r>
        <w:separator/>
      </w:r>
    </w:p>
  </w:footnote>
  <w:footnote w:type="continuationSeparator" w:id="0">
    <w:p w14:paraId="6ABB48E8" w14:textId="77777777" w:rsidR="001B18E4" w:rsidRDefault="001B18E4" w:rsidP="009A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F0B1" w14:textId="77777777" w:rsidR="009A711C" w:rsidRDefault="009A711C">
    <w:pPr>
      <w:pStyle w:val="Encabezado"/>
    </w:pPr>
    <w:r>
      <w:rPr>
        <w:noProof/>
      </w:rPr>
      <w:drawing>
        <wp:inline distT="0" distB="0" distL="0" distR="0" wp14:anchorId="4D1BF554" wp14:editId="449F7CD2">
          <wp:extent cx="5612130" cy="1403350"/>
          <wp:effectExtent l="0" t="0" r="0" b="0"/>
          <wp:docPr id="19454898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647900" name="Imagen 7546479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6CBC"/>
    <w:multiLevelType w:val="multilevel"/>
    <w:tmpl w:val="7486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822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AF"/>
    <w:rsid w:val="001B18E4"/>
    <w:rsid w:val="004D7F42"/>
    <w:rsid w:val="00710DAF"/>
    <w:rsid w:val="00911FE3"/>
    <w:rsid w:val="009A711C"/>
    <w:rsid w:val="00A7575E"/>
    <w:rsid w:val="00B64116"/>
    <w:rsid w:val="00F7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F0599"/>
  <w15:chartTrackingRefBased/>
  <w15:docId w15:val="{2DCA3360-7442-44A7-9D1D-45440F7C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AF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A71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71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71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71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71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71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71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71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71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7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7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7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71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711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71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71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71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71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7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7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71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7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711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A71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711C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9A711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7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711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711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A711C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A711C"/>
  </w:style>
  <w:style w:type="paragraph" w:styleId="Piedepgina">
    <w:name w:val="footer"/>
    <w:basedOn w:val="Normal"/>
    <w:link w:val="PiedepginaCar"/>
    <w:uiPriority w:val="99"/>
    <w:unhideWhenUsed/>
    <w:rsid w:val="009A711C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711C"/>
  </w:style>
  <w:style w:type="character" w:styleId="Hipervnculo">
    <w:name w:val="Hyperlink"/>
    <w:basedOn w:val="Fuentedeprrafopredeter"/>
    <w:uiPriority w:val="99"/>
    <w:unhideWhenUsed/>
    <w:rsid w:val="00B641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4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gamar\Documents\Plantillas%20personalizadas%20de%20Office\Formato%20Notas%20de%20Prensa%20Ligamar%20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Notas de Prensa Ligamar 2025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Ligamar</dc:creator>
  <cp:keywords/>
  <dc:description/>
  <cp:lastModifiedBy>orietta ramirez lopez</cp:lastModifiedBy>
  <cp:revision>1</cp:revision>
  <dcterms:created xsi:type="dcterms:W3CDTF">2025-05-27T15:07:00Z</dcterms:created>
  <dcterms:modified xsi:type="dcterms:W3CDTF">2025-05-27T15:07:00Z</dcterms:modified>
</cp:coreProperties>
</file>